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EastAsia" w:hAnsi="Times New Roman" w:cs="Times New Roman"/>
          <w:b w:val="0"/>
          <w:bCs/>
          <w:caps w:val="0"/>
          <w:color w:val="auto"/>
          <w:kern w:val="0"/>
          <w:sz w:val="32"/>
          <w:szCs w:val="32"/>
          <w14:ligatures w14:val="none"/>
          <w14:numForm w14:val="default"/>
        </w:rPr>
        <w:alias w:val="Resume Name"/>
        <w:tag w:val="Resumen Name"/>
        <w:id w:val="-925414414"/>
        <w:placeholder>
          <w:docPart w:val="C16D5E771A974116BD9A6854D7506073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180"/>
            <w:gridCol w:w="222"/>
          </w:tblGrid>
          <w:tr w:rsidR="00E86625" w:rsidRPr="002835F8" w14:paraId="4BE71D07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4FCA35F4" w14:textId="3054CFA8" w:rsidR="00E86625" w:rsidRPr="002835F8" w:rsidRDefault="001D49A1">
                <w:pPr>
                  <w:pStyle w:val="PersonalName"/>
                  <w:jc w:val="center"/>
                  <w:rPr>
                    <w:rFonts w:ascii="Times New Roman" w:hAnsi="Times New Roman" w:cs="Times New Roman"/>
                    <w:color w:val="40382D" w:themeColor="text2" w:themeShade="BF"/>
                    <w:sz w:val="32"/>
                    <w:szCs w:val="32"/>
                  </w:rPr>
                </w:pPr>
                <w:sdt>
                  <w:sdtPr>
                    <w:rPr>
                      <w:rFonts w:ascii="Times New Roman" w:hAnsi="Times New Roman" w:cs="Times New Roman"/>
                      <w:b w:val="0"/>
                      <w:bCs/>
                      <w:color w:val="40382D" w:themeColor="text2" w:themeShade="BF"/>
                      <w:sz w:val="44"/>
                      <w:szCs w:val="44"/>
                    </w:rPr>
                    <w:alias w:val="Author"/>
                    <w:id w:val="-747420753"/>
                    <w:placeholder>
                      <w:docPart w:val="7E6FB95E62C04E818A995F39EA3FF5A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>
                    <w:rPr>
                      <w:color w:val="40382D" w:themeColor="text2" w:themeShade="BF"/>
                    </w:rPr>
                  </w:sdtEndPr>
                  <w:sdtContent>
                    <w:r w:rsidR="005E54BF" w:rsidRPr="002835F8">
                      <w:rPr>
                        <w:rFonts w:ascii="Times New Roman" w:hAnsi="Times New Roman" w:cs="Times New Roman"/>
                        <w:b w:val="0"/>
                        <w:bCs/>
                        <w:color w:val="40382D" w:themeColor="text2" w:themeShade="BF"/>
                        <w:sz w:val="44"/>
                        <w:szCs w:val="44"/>
                      </w:rPr>
                      <w:t>David nwabuebo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1B84ACD5" w14:textId="4FC72638" w:rsidR="00E86625" w:rsidRPr="002835F8" w:rsidRDefault="00E86625">
                <w:pPr>
                  <w:pStyle w:val="NoSpacing"/>
                  <w:ind w:left="71" w:hanging="71"/>
                  <w:jc w:val="right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c>
          </w:tr>
          <w:tr w:rsidR="00E86625" w:rsidRPr="002835F8" w14:paraId="24D1EFE9" w14:textId="77777777" w:rsidTr="00427914">
            <w:trPr>
              <w:trHeight w:val="45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7C51717A" w14:textId="3970A3E3" w:rsidR="00E86625" w:rsidRPr="002835F8" w:rsidRDefault="001D49A1">
                <w:pPr>
                  <w:pStyle w:val="NoSpacing"/>
                  <w:jc w:val="center"/>
                  <w:rPr>
                    <w:rFonts w:ascii="Times New Roman" w:hAnsi="Times New Roman" w:cs="Times New Roman"/>
                    <w:caps/>
                    <w:color w:val="FFFFFF" w:themeColor="background1"/>
                    <w:sz w:val="32"/>
                    <w:szCs w:val="32"/>
                  </w:rPr>
                </w:pPr>
                <w:sdt>
                  <w:sdtPr>
                    <w:rPr>
                      <w:rFonts w:ascii="Times New Roman" w:hAnsi="Times New Roman" w:cs="Times New Roman"/>
                      <w:caps/>
                      <w:color w:val="FFFFFF" w:themeColor="background1"/>
                      <w:sz w:val="32"/>
                      <w:szCs w:val="32"/>
                    </w:rPr>
                    <w:alias w:val="Address"/>
                    <w:id w:val="-741638233"/>
                    <w:placeholder>
                      <w:docPart w:val="15EB0110D9004E1E877B2BD2DD3C15C1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5E54BF" w:rsidRPr="002835F8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  <w:t>16, alagelebu street ijegun-ikotun lagos</w:t>
                    </w:r>
                    <w:r w:rsidR="002835F8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  <w:t>, nigeria</w:t>
                    </w:r>
                    <w:r w:rsidR="005E54BF" w:rsidRPr="002835F8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  <w:t>.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5B7B50A7" w14:textId="77777777" w:rsidR="00E86625" w:rsidRPr="002835F8" w:rsidRDefault="00E86625">
                <w:pPr>
                  <w:pStyle w:val="NoSpacing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c>
          </w:tr>
          <w:tr w:rsidR="00E86625" w:rsidRPr="002835F8" w14:paraId="4AEFFC84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4ED7DEF" w14:textId="24C7E7FD" w:rsidR="00E86625" w:rsidRPr="002835F8" w:rsidRDefault="001657C1">
                <w:pPr>
                  <w:pStyle w:val="NoSpacing"/>
                  <w:jc w:val="center"/>
                  <w:rPr>
                    <w:rFonts w:ascii="Times New Roman" w:hAnsi="Times New Roman" w:cs="Times New Roman"/>
                    <w:caps/>
                    <w:color w:val="93A299" w:themeColor="accent1"/>
                    <w:sz w:val="32"/>
                    <w:szCs w:val="32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B2BECD"/>
                      <w:sz w:val="32"/>
                      <w:szCs w:val="32"/>
                      <w:shd w:val="clear" w:color="auto" w:fill="191D2B"/>
                    </w:rPr>
                    <w:alias w:val="Phone"/>
                    <w:id w:val="-1808010215"/>
                    <w:placeholder>
                      <w:docPart w:val="8E659DFA503E426F9AF7C565819C16CB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r w:rsidRPr="001657C1">
                      <w:rPr>
                        <w:rFonts w:ascii="Times New Roman" w:hAnsi="Times New Roman" w:cs="Times New Roman"/>
                        <w:color w:val="B2BECD"/>
                        <w:sz w:val="32"/>
                        <w:szCs w:val="32"/>
                        <w:shd w:val="clear" w:color="auto" w:fill="191D2B"/>
                      </w:rPr>
                      <w:t>+2348168189173</w:t>
                    </w:r>
                  </w:sdtContent>
                </w:sdt>
                <w:r w:rsidR="001D49A1" w:rsidRPr="002835F8">
                  <w:rPr>
                    <w:rFonts w:ascii="Times New Roman" w:hAnsi="Times New Roman" w:cs="Times New Roman"/>
                    <w:color w:val="93A299" w:themeColor="accent1"/>
                    <w:sz w:val="32"/>
                    <w:szCs w:val="32"/>
                  </w:rPr>
                  <w:t xml:space="preserve"> </w:t>
                </w:r>
                <w:r w:rsidR="001D49A1" w:rsidRPr="002835F8">
                  <w:rPr>
                    <w:rFonts w:ascii="Times New Roman" w:hAnsi="Times New Roman" w:cs="Times New Roman"/>
                    <w:color w:val="93A299" w:themeColor="accent1"/>
                    <w:sz w:val="32"/>
                    <w:szCs w:val="32"/>
                  </w:rPr>
                  <w:t>▪</w:t>
                </w:r>
                <w:r w:rsidR="001D49A1" w:rsidRPr="002835F8">
                  <w:rPr>
                    <w:rFonts w:ascii="Times New Roman" w:hAnsi="Times New Roman" w:cs="Times New Roman"/>
                    <w:color w:val="93A299" w:themeColor="accent1"/>
                    <w:sz w:val="32"/>
                    <w:szCs w:val="32"/>
                  </w:rPr>
                  <w:t xml:space="preserve"> </w:t>
                </w:r>
                <w:r w:rsidR="001D49A1" w:rsidRPr="002835F8">
                  <w:rPr>
                    <w:rFonts w:ascii="Times New Roman" w:hAnsi="Times New Roman" w:cs="Times New Roman"/>
                    <w:color w:val="93A299" w:themeColor="accent1"/>
                    <w:sz w:val="32"/>
                    <w:szCs w:val="32"/>
                  </w:rPr>
                  <w:t xml:space="preserve"> </w:t>
                </w:r>
                <w:r w:rsidR="001D49A1" w:rsidRPr="002835F8">
                  <w:rPr>
                    <w:rFonts w:ascii="Times New Roman" w:eastAsiaTheme="minorEastAsia" w:hAnsi="Times New Roman" w:cs="Times New Roman"/>
                    <w:color w:val="93A299" w:themeColor="accent1"/>
                    <w:sz w:val="32"/>
                    <w:szCs w:val="32"/>
                  </w:rPr>
                  <w:t xml:space="preserve"> </w:t>
                </w:r>
                <w:r w:rsidRPr="002835F8">
                  <w:rPr>
                    <w:rFonts w:ascii="Times New Roman" w:hAnsi="Times New Roman" w:cs="Times New Roman"/>
                    <w:color w:val="B2BECD"/>
                    <w:sz w:val="32"/>
                    <w:szCs w:val="32"/>
                    <w:shd w:val="clear" w:color="auto" w:fill="191D2B"/>
                  </w:rPr>
                  <w:t>davidnwabuebo7@gmail.com</w:t>
                </w:r>
                <w:r w:rsidR="001D49A1" w:rsidRPr="002835F8">
                  <w:rPr>
                    <w:rFonts w:ascii="Times New Roman" w:hAnsi="Times New Roman" w:cs="Times New Roman"/>
                    <w:color w:val="93A299" w:themeColor="accent1"/>
                    <w:sz w:val="32"/>
                    <w:szCs w:val="32"/>
                  </w:rPr>
                  <w:t xml:space="preserve">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050DD2" w14:textId="77777777" w:rsidR="00E86625" w:rsidRPr="002835F8" w:rsidRDefault="00E86625">
                <w:pPr>
                  <w:pStyle w:val="NoSpacing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c>
          </w:tr>
        </w:tbl>
        <w:p w14:paraId="73B73BE0" w14:textId="77777777" w:rsidR="00E86625" w:rsidRPr="002835F8" w:rsidRDefault="001D49A1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</w:sdtContent>
    </w:sdt>
    <w:p w14:paraId="5780FE1B" w14:textId="22073FA1" w:rsidR="00E86625" w:rsidRPr="002835F8" w:rsidRDefault="00B3110D" w:rsidP="00B3110D">
      <w:pPr>
        <w:pStyle w:val="SectionHeading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835F8">
        <w:rPr>
          <w:rFonts w:ascii="Times New Roman" w:hAnsi="Times New Roman" w:cs="Times New Roman"/>
          <w:sz w:val="32"/>
          <w:szCs w:val="32"/>
        </w:rPr>
        <w:t>OBJECTIVES</w:t>
      </w:r>
    </w:p>
    <w:p w14:paraId="0AA123DC" w14:textId="1110759A" w:rsidR="00E86625" w:rsidRPr="002835F8" w:rsidRDefault="00B3110D" w:rsidP="00F24CE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Creating</w:t>
      </w:r>
      <w:r w:rsidRPr="00B3110D">
        <w:t xml:space="preserve"> 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B3110D">
        <w:rPr>
          <w:rFonts w:ascii="Times New Roman" w:hAnsi="Times New Roman" w:cs="Times New Roman"/>
          <w:sz w:val="32"/>
          <w:szCs w:val="32"/>
        </w:rPr>
        <w:t>esponsive websites built for an optimal user experience that achieves your business goal</w:t>
      </w:r>
      <w:r w:rsidR="001657C1">
        <w:rPr>
          <w:rFonts w:ascii="Times New Roman" w:hAnsi="Times New Roman" w:cs="Times New Roman"/>
          <w:sz w:val="32"/>
          <w:szCs w:val="32"/>
        </w:rPr>
        <w:t>.</w:t>
      </w:r>
    </w:p>
    <w:p w14:paraId="62E95E6D" w14:textId="77777777" w:rsidR="00E86625" w:rsidRPr="002835F8" w:rsidRDefault="001D49A1" w:rsidP="00F24CED">
      <w:pPr>
        <w:pStyle w:val="SectionHeading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835F8">
        <w:rPr>
          <w:rFonts w:ascii="Times New Roman" w:hAnsi="Times New Roman" w:cs="Times New Roman"/>
          <w:sz w:val="32"/>
          <w:szCs w:val="32"/>
        </w:rPr>
        <w:t>Experience</w:t>
      </w:r>
    </w:p>
    <w:p w14:paraId="2DD85B95" w14:textId="6F60D30B" w:rsidR="00E86625" w:rsidRPr="002835F8" w:rsidRDefault="007C4DFE">
      <w:pPr>
        <w:pStyle w:val="Subsection"/>
        <w:rPr>
          <w:rFonts w:ascii="Times New Roman" w:hAnsi="Times New Roman" w:cs="Times New Roman"/>
          <w:vanish/>
          <w:sz w:val="32"/>
          <w:szCs w:val="32"/>
          <w:specVanish/>
        </w:rPr>
      </w:pPr>
      <w:r>
        <w:rPr>
          <w:rFonts w:ascii="Times New Roman" w:hAnsi="Times New Roman" w:cs="Times New Roman"/>
          <w:sz w:val="32"/>
          <w:szCs w:val="32"/>
        </w:rPr>
        <w:t>Computer Operator</w:t>
      </w:r>
    </w:p>
    <w:p w14:paraId="603E30C1" w14:textId="15BAB30D" w:rsidR="00E86625" w:rsidRDefault="001D49A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835F8">
        <w:rPr>
          <w:rFonts w:ascii="Times New Roman" w:eastAsiaTheme="majorEastAsia" w:hAnsi="Times New Roman" w:cs="Times New Roman"/>
          <w:spacing w:val="24"/>
          <w:sz w:val="32"/>
          <w:szCs w:val="32"/>
        </w:rPr>
        <w:t xml:space="preserve"> </w:t>
      </w:r>
      <w:r w:rsidRPr="002835F8">
        <w:rPr>
          <w:rFonts w:ascii="Times New Roman" w:eastAsiaTheme="majorEastAsia" w:hAnsi="Times New Roman" w:cs="Times New Roman"/>
          <w:color w:val="93A299" w:themeColor="accent1"/>
          <w:spacing w:val="24"/>
          <w:sz w:val="32"/>
          <w:szCs w:val="32"/>
        </w:rPr>
        <w:t>▪</w:t>
      </w:r>
      <w:r w:rsidRPr="002835F8">
        <w:rPr>
          <w:rFonts w:ascii="Times New Roman" w:eastAsiaTheme="majorEastAsia" w:hAnsi="Times New Roman" w:cs="Times New Roman"/>
          <w:spacing w:val="24"/>
          <w:sz w:val="32"/>
          <w:szCs w:val="32"/>
        </w:rPr>
        <w:t xml:space="preserve"> </w:t>
      </w:r>
      <w:r w:rsidR="007C4DFE">
        <w:rPr>
          <w:rFonts w:ascii="Times New Roman" w:hAnsi="Times New Roman" w:cs="Times New Roman"/>
          <w:sz w:val="32"/>
          <w:szCs w:val="32"/>
        </w:rPr>
        <w:t>202</w:t>
      </w:r>
      <w:r w:rsidR="00B3110D">
        <w:rPr>
          <w:rFonts w:ascii="Times New Roman" w:hAnsi="Times New Roman" w:cs="Times New Roman"/>
          <w:sz w:val="32"/>
          <w:szCs w:val="32"/>
        </w:rPr>
        <w:t>1</w:t>
      </w:r>
    </w:p>
    <w:p w14:paraId="77B0B12D" w14:textId="28D68C18" w:rsidR="007C4DFE" w:rsidRPr="002835F8" w:rsidRDefault="007C4DF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Microsoft Office </w:t>
      </w:r>
    </w:p>
    <w:p w14:paraId="77E81769" w14:textId="54F4DF21" w:rsidR="00E86625" w:rsidRDefault="007C4DFE">
      <w:pPr>
        <w:spacing w:line="264" w:lineRule="auto"/>
        <w:rPr>
          <w:rFonts w:ascii="Times New Roman" w:hAnsi="Times New Roman" w:cs="Times New Roman"/>
          <w:color w:val="564B3C" w:themeColor="text2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564B3C" w:themeColor="text2"/>
          <w:sz w:val="32"/>
          <w:szCs w:val="32"/>
        </w:rPr>
        <w:t>Monsco</w:t>
      </w:r>
      <w:proofErr w:type="spellEnd"/>
      <w:r>
        <w:rPr>
          <w:rFonts w:ascii="Times New Roman" w:hAnsi="Times New Roman" w:cs="Times New Roman"/>
          <w:color w:val="564B3C" w:themeColor="text2"/>
          <w:sz w:val="32"/>
          <w:szCs w:val="32"/>
        </w:rPr>
        <w:t xml:space="preserve"> ventures </w:t>
      </w:r>
      <w:r w:rsidRPr="002835F8">
        <w:rPr>
          <w:rFonts w:ascii="Times New Roman" w:hAnsi="Times New Roman" w:cs="Times New Roman"/>
          <w:color w:val="564B3C" w:themeColor="text2"/>
          <w:spacing w:val="24"/>
          <w:sz w:val="32"/>
          <w:szCs w:val="32"/>
        </w:rPr>
        <w:t>▪</w:t>
      </w:r>
      <w:r w:rsidR="001D49A1" w:rsidRPr="002835F8">
        <w:rPr>
          <w:rFonts w:ascii="Times New Roman" w:eastAsiaTheme="majorEastAsia" w:hAnsi="Times New Roman" w:cs="Times New Roman"/>
          <w:color w:val="564B3C" w:themeColor="text2"/>
          <w:spacing w:val="24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564B3C" w:themeColor="text2"/>
          <w:sz w:val="32"/>
          <w:szCs w:val="32"/>
        </w:rPr>
        <w:t>Tejuosho</w:t>
      </w:r>
      <w:proofErr w:type="spellEnd"/>
      <w:r>
        <w:rPr>
          <w:rFonts w:ascii="Times New Roman" w:hAnsi="Times New Roman" w:cs="Times New Roman"/>
          <w:color w:val="564B3C" w:themeColor="text2"/>
          <w:sz w:val="32"/>
          <w:szCs w:val="32"/>
        </w:rPr>
        <w:t xml:space="preserve"> Surulere Lagos.</w:t>
      </w:r>
    </w:p>
    <w:p w14:paraId="192CD2AF" w14:textId="641985AC" w:rsidR="00B3110D" w:rsidRPr="00B3110D" w:rsidRDefault="00B3110D" w:rsidP="00B3110D">
      <w:pPr>
        <w:spacing w:line="264" w:lineRule="auto"/>
        <w:rPr>
          <w:rFonts w:ascii="Times New Roman" w:hAnsi="Times New Roman" w:cs="Times New Roman"/>
          <w:color w:val="564B3C" w:themeColor="text2"/>
          <w:sz w:val="32"/>
          <w:szCs w:val="32"/>
        </w:rPr>
      </w:pPr>
      <w:r w:rsidRPr="00B3110D">
        <w:rPr>
          <w:rFonts w:ascii="Times New Roman" w:hAnsi="Times New Roman" w:cs="Times New Roman"/>
          <w:color w:val="564B3C" w:themeColor="text2"/>
          <w:sz w:val="32"/>
          <w:szCs w:val="32"/>
        </w:rPr>
        <w:t>Freelance Frontend</w:t>
      </w:r>
      <w:r>
        <w:rPr>
          <w:rFonts w:ascii="Times New Roman" w:hAnsi="Times New Roman" w:cs="Times New Roman"/>
          <w:color w:val="564B3C" w:themeColor="text2"/>
          <w:sz w:val="32"/>
          <w:szCs w:val="32"/>
        </w:rPr>
        <w:t xml:space="preserve"> </w:t>
      </w:r>
      <w:r w:rsidR="001657C1">
        <w:rPr>
          <w:rFonts w:ascii="Times New Roman" w:hAnsi="Times New Roman" w:cs="Times New Roman"/>
          <w:color w:val="564B3C" w:themeColor="text2"/>
          <w:sz w:val="32"/>
          <w:szCs w:val="32"/>
        </w:rPr>
        <w:t>W</w:t>
      </w:r>
      <w:r>
        <w:rPr>
          <w:rFonts w:ascii="Times New Roman" w:hAnsi="Times New Roman" w:cs="Times New Roman"/>
          <w:color w:val="564B3C" w:themeColor="text2"/>
          <w:sz w:val="32"/>
          <w:szCs w:val="32"/>
        </w:rPr>
        <w:t xml:space="preserve">eb </w:t>
      </w:r>
      <w:r w:rsidR="001657C1">
        <w:rPr>
          <w:rFonts w:ascii="Times New Roman" w:hAnsi="Times New Roman" w:cs="Times New Roman"/>
          <w:color w:val="564B3C" w:themeColor="text2"/>
          <w:sz w:val="32"/>
          <w:szCs w:val="32"/>
        </w:rPr>
        <w:t>D</w:t>
      </w:r>
      <w:r>
        <w:rPr>
          <w:rFonts w:ascii="Times New Roman" w:hAnsi="Times New Roman" w:cs="Times New Roman"/>
          <w:color w:val="564B3C" w:themeColor="text2"/>
          <w:sz w:val="32"/>
          <w:szCs w:val="32"/>
        </w:rPr>
        <w:t>eveloper</w:t>
      </w:r>
      <w:r w:rsidRPr="00B3110D">
        <w:rPr>
          <w:rFonts w:ascii="Times New Roman" w:hAnsi="Times New Roman" w:cs="Times New Roman"/>
          <w:color w:val="564B3C" w:themeColor="text2"/>
          <w:sz w:val="32"/>
          <w:szCs w:val="32"/>
        </w:rPr>
        <w:t xml:space="preserve"> ▪ 2022</w:t>
      </w:r>
    </w:p>
    <w:p w14:paraId="679B4BE1" w14:textId="751E4FDE" w:rsidR="00B3110D" w:rsidRDefault="00B3110D" w:rsidP="00B3110D">
      <w:pPr>
        <w:pStyle w:val="ListParagraph"/>
        <w:numPr>
          <w:ilvl w:val="0"/>
          <w:numId w:val="7"/>
        </w:numPr>
        <w:spacing w:line="264" w:lineRule="auto"/>
        <w:rPr>
          <w:rFonts w:ascii="Times New Roman" w:hAnsi="Times New Roman" w:cs="Times New Roman"/>
          <w:color w:val="40382D" w:themeColor="text2" w:themeShade="BF"/>
          <w:sz w:val="32"/>
          <w:szCs w:val="32"/>
        </w:rPr>
      </w:pPr>
      <w:r w:rsidRPr="00B3110D"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Html</w:t>
      </w: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 xml:space="preserve">5 </w:t>
      </w:r>
    </w:p>
    <w:p w14:paraId="427E4971" w14:textId="5B5C0AFC" w:rsidR="00B3110D" w:rsidRDefault="00B3110D" w:rsidP="00B3110D">
      <w:pPr>
        <w:pStyle w:val="ListParagraph"/>
        <w:numPr>
          <w:ilvl w:val="0"/>
          <w:numId w:val="7"/>
        </w:numPr>
        <w:spacing w:line="264" w:lineRule="auto"/>
        <w:rPr>
          <w:rFonts w:ascii="Times New Roman" w:hAnsi="Times New Roman" w:cs="Times New Roman"/>
          <w:color w:val="40382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Css3</w:t>
      </w:r>
      <w:bookmarkStart w:id="0" w:name="_GoBack"/>
      <w:bookmarkEnd w:id="0"/>
    </w:p>
    <w:p w14:paraId="49049B83" w14:textId="2D3ECF4C" w:rsidR="00B3110D" w:rsidRPr="00B3110D" w:rsidRDefault="00B3110D" w:rsidP="00B3110D">
      <w:pPr>
        <w:pStyle w:val="ListParagraph"/>
        <w:numPr>
          <w:ilvl w:val="0"/>
          <w:numId w:val="7"/>
        </w:numPr>
        <w:spacing w:line="264" w:lineRule="auto"/>
        <w:rPr>
          <w:rFonts w:ascii="Times New Roman" w:hAnsi="Times New Roman" w:cs="Times New Roman"/>
          <w:color w:val="40382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JavaScript(es6)</w:t>
      </w:r>
    </w:p>
    <w:p w14:paraId="1DD71B65" w14:textId="0F5B788B" w:rsidR="00E86625" w:rsidRPr="002835F8" w:rsidRDefault="002835F8">
      <w:pPr>
        <w:pStyle w:val="SectionHeading"/>
        <w:rPr>
          <w:rFonts w:ascii="Times New Roman" w:hAnsi="Times New Roman" w:cs="Times New Roman"/>
          <w:sz w:val="32"/>
          <w:szCs w:val="32"/>
        </w:rPr>
      </w:pPr>
      <w:r w:rsidRPr="002835F8">
        <w:rPr>
          <w:rFonts w:ascii="Times New Roman" w:hAnsi="Times New Roman" w:cs="Times New Roman"/>
          <w:sz w:val="32"/>
          <w:szCs w:val="32"/>
        </w:rPr>
        <w:t>SKILLS</w:t>
      </w:r>
    </w:p>
    <w:p w14:paraId="6042BC18" w14:textId="61CCD622" w:rsidR="00E86625" w:rsidRPr="002835F8" w:rsidRDefault="002835F8">
      <w:pPr>
        <w:numPr>
          <w:ilvl w:val="0"/>
          <w:numId w:val="6"/>
        </w:numPr>
        <w:spacing w:line="264" w:lineRule="auto"/>
        <w:contextualSpacing/>
        <w:rPr>
          <w:rFonts w:ascii="Times New Roman" w:hAnsi="Times New Roman" w:cs="Times New Roman"/>
          <w:color w:val="40382D" w:themeColor="text2" w:themeShade="BF"/>
          <w:sz w:val="32"/>
          <w:szCs w:val="32"/>
        </w:rPr>
      </w:pPr>
      <w:r w:rsidRPr="002835F8"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Html5</w:t>
      </w: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.</w:t>
      </w:r>
    </w:p>
    <w:p w14:paraId="19E2BA27" w14:textId="0A3FC9F8" w:rsidR="002835F8" w:rsidRPr="002835F8" w:rsidRDefault="002835F8">
      <w:pPr>
        <w:numPr>
          <w:ilvl w:val="0"/>
          <w:numId w:val="6"/>
        </w:numPr>
        <w:spacing w:line="264" w:lineRule="auto"/>
        <w:contextualSpacing/>
        <w:rPr>
          <w:rFonts w:ascii="Times New Roman" w:hAnsi="Times New Roman" w:cs="Times New Roman"/>
          <w:color w:val="40382D" w:themeColor="text2" w:themeShade="BF"/>
          <w:sz w:val="32"/>
          <w:szCs w:val="32"/>
        </w:rPr>
      </w:pPr>
      <w:r w:rsidRPr="002835F8"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Css3</w:t>
      </w: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.</w:t>
      </w:r>
    </w:p>
    <w:p w14:paraId="0EAB9DF4" w14:textId="4C33ECFC" w:rsidR="002835F8" w:rsidRPr="002835F8" w:rsidRDefault="002835F8">
      <w:pPr>
        <w:numPr>
          <w:ilvl w:val="0"/>
          <w:numId w:val="6"/>
        </w:numPr>
        <w:spacing w:line="264" w:lineRule="auto"/>
        <w:contextualSpacing/>
        <w:rPr>
          <w:rFonts w:ascii="Times New Roman" w:hAnsi="Times New Roman" w:cs="Times New Roman"/>
          <w:color w:val="40382D" w:themeColor="text2" w:themeShade="BF"/>
          <w:sz w:val="32"/>
          <w:szCs w:val="32"/>
        </w:rPr>
      </w:pPr>
      <w:r w:rsidRPr="002835F8"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Java</w:t>
      </w: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S</w:t>
      </w:r>
      <w:r w:rsidRPr="002835F8"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cript(es6)</w:t>
      </w: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.</w:t>
      </w:r>
    </w:p>
    <w:p w14:paraId="314E8D98" w14:textId="7F175ABB" w:rsidR="002835F8" w:rsidRPr="002835F8" w:rsidRDefault="002835F8">
      <w:pPr>
        <w:numPr>
          <w:ilvl w:val="0"/>
          <w:numId w:val="6"/>
        </w:numPr>
        <w:spacing w:line="264" w:lineRule="auto"/>
        <w:contextualSpacing/>
        <w:rPr>
          <w:rFonts w:ascii="Times New Roman" w:hAnsi="Times New Roman" w:cs="Times New Roman"/>
          <w:color w:val="40382D" w:themeColor="text2" w:themeShade="BF"/>
          <w:sz w:val="32"/>
          <w:szCs w:val="32"/>
        </w:rPr>
      </w:pPr>
      <w:r w:rsidRPr="002835F8"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ReactJs</w:t>
      </w: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.</w:t>
      </w:r>
    </w:p>
    <w:p w14:paraId="0951CD83" w14:textId="3E00BA4F" w:rsidR="002835F8" w:rsidRPr="002835F8" w:rsidRDefault="002835F8">
      <w:pPr>
        <w:numPr>
          <w:ilvl w:val="0"/>
          <w:numId w:val="6"/>
        </w:numPr>
        <w:spacing w:line="264" w:lineRule="auto"/>
        <w:contextualSpacing/>
        <w:rPr>
          <w:rFonts w:ascii="Times New Roman" w:hAnsi="Times New Roman" w:cs="Times New Roman"/>
          <w:color w:val="40382D" w:themeColor="text2" w:themeShade="BF"/>
          <w:sz w:val="32"/>
          <w:szCs w:val="32"/>
        </w:rPr>
      </w:pPr>
      <w:r w:rsidRPr="002835F8">
        <w:rPr>
          <w:rFonts w:ascii="Times New Roman" w:hAnsi="Times New Roman" w:cs="Times New Roman"/>
          <w:color w:val="40382D" w:themeColor="text2" w:themeShade="BF"/>
          <w:sz w:val="32"/>
          <w:szCs w:val="32"/>
        </w:rPr>
        <w:t xml:space="preserve">Microsoft </w:t>
      </w: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O</w:t>
      </w:r>
      <w:r w:rsidRPr="002835F8"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ffice</w:t>
      </w:r>
      <w:r>
        <w:rPr>
          <w:rFonts w:ascii="Times New Roman" w:hAnsi="Times New Roman" w:cs="Times New Roman"/>
          <w:color w:val="40382D" w:themeColor="text2" w:themeShade="BF"/>
          <w:sz w:val="32"/>
          <w:szCs w:val="32"/>
        </w:rPr>
        <w:t>.</w:t>
      </w:r>
    </w:p>
    <w:p w14:paraId="7B36CCB7" w14:textId="4CD2ADAE" w:rsidR="00E86625" w:rsidRPr="002835F8" w:rsidRDefault="002835F8">
      <w:pPr>
        <w:pStyle w:val="SectionHeading"/>
        <w:rPr>
          <w:rFonts w:ascii="Times New Roman" w:hAnsi="Times New Roman" w:cs="Times New Roman"/>
          <w:sz w:val="32"/>
          <w:szCs w:val="32"/>
        </w:rPr>
      </w:pPr>
      <w:r w:rsidRPr="002835F8">
        <w:rPr>
          <w:rFonts w:ascii="Times New Roman" w:hAnsi="Times New Roman" w:cs="Times New Roman"/>
          <w:sz w:val="32"/>
          <w:szCs w:val="32"/>
        </w:rPr>
        <w:t>EDUCATION</w:t>
      </w:r>
    </w:p>
    <w:p w14:paraId="00588D2F" w14:textId="132C3698" w:rsidR="00E86625" w:rsidRDefault="002835F8">
      <w:pPr>
        <w:pStyle w:val="Subsection"/>
        <w:rPr>
          <w:rFonts w:ascii="Times New Roman" w:hAnsi="Times New Roman" w:cs="Times New Roman"/>
          <w:color w:val="564B3C" w:themeColor="text2"/>
          <w:sz w:val="32"/>
          <w:szCs w:val="32"/>
        </w:rPr>
      </w:pPr>
      <w:r w:rsidRPr="002835F8">
        <w:rPr>
          <w:rFonts w:ascii="Times New Roman" w:hAnsi="Times New Roman" w:cs="Times New Roman"/>
          <w:color w:val="564B3C" w:themeColor="text2"/>
          <w:sz w:val="32"/>
          <w:szCs w:val="32"/>
        </w:rPr>
        <w:t>Digital Art Library</w:t>
      </w:r>
      <w:r>
        <w:rPr>
          <w:rFonts w:ascii="Times New Roman" w:hAnsi="Times New Roman" w:cs="Times New Roman"/>
          <w:color w:val="564B3C" w:themeColor="text2"/>
          <w:sz w:val="32"/>
          <w:szCs w:val="32"/>
        </w:rPr>
        <w:t xml:space="preserve"> (FCMB)</w:t>
      </w:r>
    </w:p>
    <w:p w14:paraId="223710D4" w14:textId="617482C8" w:rsidR="007C4DFE" w:rsidRPr="002835F8" w:rsidRDefault="007C4DFE">
      <w:pPr>
        <w:pStyle w:val="Subsection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564B3C" w:themeColor="text2"/>
          <w:sz w:val="32"/>
          <w:szCs w:val="32"/>
        </w:rPr>
        <w:t>Frontend Web Development</w:t>
      </w:r>
    </w:p>
    <w:p w14:paraId="602CEB8F" w14:textId="3B45D17A" w:rsidR="00E86625" w:rsidRPr="002835F8" w:rsidRDefault="007C4DFE">
      <w:pPr>
        <w:spacing w:after="0" w:line="240" w:lineRule="auto"/>
        <w:rPr>
          <w:rFonts w:ascii="Times New Roman" w:hAnsi="Times New Roman" w:cs="Times New Roman"/>
          <w:color w:val="564B3C" w:themeColor="text2"/>
          <w:sz w:val="32"/>
          <w:szCs w:val="32"/>
        </w:rPr>
      </w:pPr>
      <w:r>
        <w:rPr>
          <w:rFonts w:ascii="Times New Roman" w:hAnsi="Times New Roman" w:cs="Times New Roman"/>
          <w:color w:val="564B3C" w:themeColor="text2"/>
          <w:sz w:val="32"/>
          <w:szCs w:val="32"/>
        </w:rPr>
        <w:t>September</w:t>
      </w:r>
      <w:r w:rsidR="005E54BF" w:rsidRPr="002835F8">
        <w:rPr>
          <w:rFonts w:ascii="Times New Roman" w:hAnsi="Times New Roman" w:cs="Times New Roman"/>
          <w:color w:val="564B3C" w:themeColor="text2"/>
          <w:sz w:val="32"/>
          <w:szCs w:val="32"/>
        </w:rPr>
        <w:t xml:space="preserve"> 2021</w:t>
      </w:r>
      <w:r w:rsidR="001D49A1" w:rsidRPr="002835F8">
        <w:rPr>
          <w:rFonts w:ascii="Times New Roman" w:hAnsi="Times New Roman" w:cs="Times New Roman"/>
          <w:color w:val="564B3C" w:themeColor="text2"/>
          <w:spacing w:val="24"/>
          <w:sz w:val="32"/>
          <w:szCs w:val="32"/>
        </w:rPr>
        <w:t xml:space="preserve"> </w:t>
      </w:r>
    </w:p>
    <w:p w14:paraId="3655C297" w14:textId="609C73FD" w:rsidR="00E86625" w:rsidRPr="002835F8" w:rsidRDefault="002835F8">
      <w:pPr>
        <w:numPr>
          <w:ilvl w:val="0"/>
          <w:numId w:val="6"/>
        </w:numPr>
        <w:spacing w:line="264" w:lineRule="auto"/>
        <w:contextualSpacing/>
        <w:rPr>
          <w:rFonts w:ascii="Times New Roman" w:hAnsi="Times New Roman" w:cs="Times New Roman"/>
          <w:color w:val="000000" w:themeColor="text1" w:themeShade="BF"/>
          <w:sz w:val="32"/>
          <w:szCs w:val="32"/>
        </w:rPr>
      </w:pPr>
      <w:r w:rsidRPr="002835F8">
        <w:rPr>
          <w:rFonts w:ascii="Times New Roman" w:hAnsi="Times New Roman" w:cs="Times New Roman"/>
          <w:color w:val="000000" w:themeColor="text1" w:themeShade="BF"/>
          <w:sz w:val="32"/>
          <w:szCs w:val="32"/>
        </w:rPr>
        <w:t>Class Rep</w:t>
      </w:r>
      <w:r>
        <w:rPr>
          <w:rFonts w:ascii="Times New Roman" w:hAnsi="Times New Roman" w:cs="Times New Roman"/>
          <w:color w:val="000000" w:themeColor="text1" w:themeShade="BF"/>
          <w:sz w:val="32"/>
          <w:szCs w:val="32"/>
        </w:rPr>
        <w:t>resentative.</w:t>
      </w:r>
    </w:p>
    <w:p w14:paraId="1316E377" w14:textId="2DC8AF4B" w:rsidR="00E86625" w:rsidRPr="002835F8" w:rsidRDefault="002835F8">
      <w:pPr>
        <w:pStyle w:val="SectionHeading"/>
        <w:rPr>
          <w:rFonts w:ascii="Times New Roman" w:hAnsi="Times New Roman" w:cs="Times New Roman"/>
          <w:sz w:val="32"/>
          <w:szCs w:val="32"/>
        </w:rPr>
      </w:pPr>
      <w:r w:rsidRPr="002835F8">
        <w:rPr>
          <w:rFonts w:ascii="Times New Roman" w:hAnsi="Times New Roman" w:cs="Times New Roman"/>
          <w:sz w:val="32"/>
          <w:szCs w:val="32"/>
        </w:rPr>
        <w:t>REFERENCE</w:t>
      </w:r>
    </w:p>
    <w:p w14:paraId="70210014" w14:textId="54A6F3A0" w:rsidR="00E86625" w:rsidRPr="002835F8" w:rsidRDefault="002835F8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MR PETER NWABUEBO.</w:t>
      </w:r>
    </w:p>
    <w:p w14:paraId="446E47B4" w14:textId="23DD1ABE" w:rsidR="002835F8" w:rsidRPr="002835F8" w:rsidRDefault="002835F8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35F8">
        <w:rPr>
          <w:rFonts w:ascii="Times New Roman" w:hAnsi="Times New Roman" w:cs="Times New Roman"/>
          <w:color w:val="000000" w:themeColor="text1"/>
          <w:sz w:val="32"/>
          <w:szCs w:val="32"/>
        </w:rPr>
        <w:t>Tel: 08033324845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2835F8" w:rsidRPr="002835F8">
      <w:footerReference w:type="default" r:id="rId10"/>
      <w:head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DD57C" w14:textId="77777777" w:rsidR="001D49A1" w:rsidRDefault="001D49A1">
      <w:pPr>
        <w:spacing w:after="0" w:line="240" w:lineRule="auto"/>
      </w:pPr>
      <w:r>
        <w:separator/>
      </w:r>
    </w:p>
  </w:endnote>
  <w:endnote w:type="continuationSeparator" w:id="0">
    <w:p w14:paraId="315ED136" w14:textId="77777777" w:rsidR="001D49A1" w:rsidRDefault="001D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AA1F3" w14:textId="77777777" w:rsidR="00E86625" w:rsidRDefault="001D49A1">
    <w:pPr>
      <w:pStyle w:val="Footer"/>
    </w:pP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45FFBE" wp14:editId="4B71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071EA3" w14:textId="77777777" w:rsidR="00E86625" w:rsidRDefault="00E8662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4F45FFBE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45071EA3" w14:textId="77777777" w:rsidR="00E86625" w:rsidRDefault="00E8662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12E8BC" wp14:editId="2F77646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BD6E4A" w14:textId="77777777" w:rsidR="00E86625" w:rsidRDefault="00E8662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4B12E8BC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14:paraId="57BD6E4A" w14:textId="77777777" w:rsidR="00E86625" w:rsidRDefault="00E8662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2531FFB" wp14:editId="19FE96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20E88" w14:textId="77777777" w:rsidR="00E86625" w:rsidRDefault="00E8662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2531FFB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14:paraId="51520E88" w14:textId="77777777" w:rsidR="00E86625" w:rsidRDefault="00E8662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EF2681" wp14:editId="2FA50AD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F2556F" w14:textId="199A3C3C" w:rsidR="00E86625" w:rsidRDefault="001D49A1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AD9B2B1C4D80498E826A77025C962D9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r w:rsidR="005E54BF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 xml:space="preserve">David </w:t>
                              </w:r>
                              <w:proofErr w:type="spellStart"/>
                              <w:r w:rsidR="005E54BF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nwabuebo</w:t>
                              </w:r>
                              <w:proofErr w:type="spellEnd"/>
                            </w:sdtContent>
                          </w:sdt>
                          <w:r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EF2681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14:paraId="46F2556F" w14:textId="199A3C3C" w:rsidR="00E86625" w:rsidRDefault="001D49A1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AD9B2B1C4D80498E826A77025C962D9E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 w:rsidR="005E54BF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David </w:t>
                        </w:r>
                        <w:proofErr w:type="spellStart"/>
                        <w:r w:rsidR="005E54BF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nwabuebo</w:t>
                        </w:r>
                        <w:proofErr w:type="spellEnd"/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4DA35" w14:textId="77777777" w:rsidR="001D49A1" w:rsidRDefault="001D49A1">
      <w:pPr>
        <w:spacing w:after="0" w:line="240" w:lineRule="auto"/>
      </w:pPr>
      <w:r>
        <w:separator/>
      </w:r>
    </w:p>
  </w:footnote>
  <w:footnote w:type="continuationSeparator" w:id="0">
    <w:p w14:paraId="0B5302C5" w14:textId="77777777" w:rsidR="001D49A1" w:rsidRDefault="001D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EBA22" w14:textId="77777777" w:rsidR="00E86625" w:rsidRDefault="001D49A1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9E9E9E" wp14:editId="053807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613D2599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860170" wp14:editId="1CF20A6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D36BFA8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57CF7" wp14:editId="7817D3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2D3EAD67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275"/>
    <w:multiLevelType w:val="hybridMultilevel"/>
    <w:tmpl w:val="F2321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BF"/>
    <w:rsid w:val="001657C1"/>
    <w:rsid w:val="001D49A1"/>
    <w:rsid w:val="002835F8"/>
    <w:rsid w:val="00427914"/>
    <w:rsid w:val="005E54BF"/>
    <w:rsid w:val="007C4DFE"/>
    <w:rsid w:val="00B3110D"/>
    <w:rsid w:val="00E86625"/>
    <w:rsid w:val="00F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83B6E"/>
  <w15:docId w15:val="{FB52CCCB-137A-4DBE-B331-98B07AC7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color w:val="40382D" w:themeColor="text2" w:themeShade="BF"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6D5E771A974116BD9A6854D750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5673-AE30-4918-8CD5-C8250309E051}"/>
      </w:docPartPr>
      <w:docPartBody>
        <w:p w:rsidR="00000000" w:rsidRDefault="00E83630">
          <w:pPr>
            <w:pStyle w:val="C16D5E771A974116BD9A6854D7506073"/>
          </w:pPr>
          <w:r>
            <w:t>Choose a building block.</w:t>
          </w:r>
        </w:p>
      </w:docPartBody>
    </w:docPart>
    <w:docPart>
      <w:docPartPr>
        <w:name w:val="7E6FB95E62C04E818A995F39EA3F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E8721-E993-4C41-BBBB-F664195D9B25}"/>
      </w:docPartPr>
      <w:docPartBody>
        <w:p w:rsidR="00000000" w:rsidRDefault="00E83630">
          <w:pPr>
            <w:pStyle w:val="7E6FB95E62C04E818A995F39EA3FF5AB"/>
          </w:pPr>
          <w:r>
            <w:t>[Type Your Name]</w:t>
          </w:r>
        </w:p>
      </w:docPartBody>
    </w:docPart>
    <w:docPart>
      <w:docPartPr>
        <w:name w:val="15EB0110D9004E1E877B2BD2DD3C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AEFE-1F29-4685-90E8-1494E3D2821B}"/>
      </w:docPartPr>
      <w:docPartBody>
        <w:p w:rsidR="00000000" w:rsidRDefault="00E83630">
          <w:pPr>
            <w:pStyle w:val="15EB0110D9004E1E877B2BD2DD3C15C1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8E659DFA503E426F9AF7C565819C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C0CB-6575-40B3-B57E-8AEFFAF4F771}"/>
      </w:docPartPr>
      <w:docPartBody>
        <w:p w:rsidR="00000000" w:rsidRDefault="00E83630">
          <w:pPr>
            <w:pStyle w:val="8E659DFA503E426F9AF7C565819C16CB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AD9B2B1C4D80498E826A77025C96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5563-CC56-4AAE-872D-06C8BE693378}"/>
      </w:docPartPr>
      <w:docPartBody>
        <w:p w:rsidR="00000000" w:rsidRDefault="00E83630">
          <w:pPr>
            <w:pStyle w:val="AD9B2B1C4D80498E826A77025C962D9E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30"/>
    <w:rsid w:val="00E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D5E771A974116BD9A6854D7506073">
    <w:name w:val="C16D5E771A974116BD9A6854D7506073"/>
  </w:style>
  <w:style w:type="paragraph" w:customStyle="1" w:styleId="7E6FB95E62C04E818A995F39EA3FF5AB">
    <w:name w:val="7E6FB95E62C04E818A995F39EA3FF5AB"/>
  </w:style>
  <w:style w:type="paragraph" w:customStyle="1" w:styleId="15EB0110D9004E1E877B2BD2DD3C15C1">
    <w:name w:val="15EB0110D9004E1E877B2BD2DD3C15C1"/>
  </w:style>
  <w:style w:type="paragraph" w:customStyle="1" w:styleId="8E659DFA503E426F9AF7C565819C16CB">
    <w:name w:val="8E659DFA503E426F9AF7C565819C16CB"/>
  </w:style>
  <w:style w:type="paragraph" w:customStyle="1" w:styleId="39A8C681E7B74B57B158CEE8DDA11D50">
    <w:name w:val="39A8C681E7B74B57B158CEE8DDA11D50"/>
  </w:style>
  <w:style w:type="paragraph" w:customStyle="1" w:styleId="A749F5156B9C48F288BC0A50E8E36D95">
    <w:name w:val="A749F5156B9C48F288BC0A50E8E36D95"/>
  </w:style>
  <w:style w:type="paragraph" w:customStyle="1" w:styleId="EB74E86059554B55A1BA4C9787415FB2">
    <w:name w:val="EB74E86059554B55A1BA4C9787415FB2"/>
  </w:style>
  <w:style w:type="paragraph" w:customStyle="1" w:styleId="499F4AE9FBE4488C9AF862138DC21102">
    <w:name w:val="499F4AE9FBE4488C9AF862138DC21102"/>
  </w:style>
  <w:style w:type="paragraph" w:customStyle="1" w:styleId="4B9456FBF9E34B07A8CF145C0D867508">
    <w:name w:val="4B9456FBF9E34B07A8CF145C0D867508"/>
  </w:style>
  <w:style w:type="paragraph" w:customStyle="1" w:styleId="465F25C48E7441F4A317127472D2F92C">
    <w:name w:val="465F25C48E7441F4A317127472D2F92C"/>
  </w:style>
  <w:style w:type="paragraph" w:customStyle="1" w:styleId="9AEF663B61664B33BBF6FDED4246DE44">
    <w:name w:val="9AEF663B61664B33BBF6FDED4246DE44"/>
  </w:style>
  <w:style w:type="paragraph" w:customStyle="1" w:styleId="B289E7AAEA044687A11733BC46B85C1E">
    <w:name w:val="B289E7AAEA044687A11733BC46B85C1E"/>
  </w:style>
  <w:style w:type="paragraph" w:customStyle="1" w:styleId="DE802ED521D644BAA8D811194E7C41AC">
    <w:name w:val="DE802ED521D644BAA8D811194E7C41AC"/>
  </w:style>
  <w:style w:type="paragraph" w:customStyle="1" w:styleId="7E5B7EA4D20346D5A66BA4D7D584BB30">
    <w:name w:val="7E5B7EA4D20346D5A66BA4D7D584BB30"/>
  </w:style>
  <w:style w:type="paragraph" w:customStyle="1" w:styleId="425EF62C8F5C4F70BD2CA098B329BC03">
    <w:name w:val="425EF62C8F5C4F70BD2CA098B329BC03"/>
  </w:style>
  <w:style w:type="paragraph" w:customStyle="1" w:styleId="9C9E7AE9ADF947369EECADD570DBDA81">
    <w:name w:val="9C9E7AE9ADF947369EECADD570DBDA81"/>
  </w:style>
  <w:style w:type="paragraph" w:customStyle="1" w:styleId="879FBD2576334E2BAA763113C0D7160E">
    <w:name w:val="879FBD2576334E2BAA763113C0D7160E"/>
  </w:style>
  <w:style w:type="paragraph" w:customStyle="1" w:styleId="CCF7F24A648F4E61B6860C938A3921DD">
    <w:name w:val="CCF7F24A648F4E61B6860C938A3921DD"/>
  </w:style>
  <w:style w:type="paragraph" w:customStyle="1" w:styleId="793B1B0C3B2D4CD3A136C36B7A78E5BA">
    <w:name w:val="793B1B0C3B2D4CD3A136C36B7A78E5BA"/>
  </w:style>
  <w:style w:type="paragraph" w:customStyle="1" w:styleId="AD9B2B1C4D80498E826A77025C962D9E">
    <w:name w:val="AD9B2B1C4D80498E826A77025C962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16, alagelebu street ijegun-ikotun lagos, nigeria.</CompanyAddress>
  <CompanyPhone>+2348168189173</CompanyPhone>
  <CompanyFax/>
  <CompanyEmail>davidnwabuebo7@gmail.com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20912A21-275A-4197-BF6C-8A383BE9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44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nwabuebo</dc:creator>
  <cp:lastModifiedBy>User</cp:lastModifiedBy>
  <cp:revision>3</cp:revision>
  <dcterms:created xsi:type="dcterms:W3CDTF">2022-10-22T19:36:00Z</dcterms:created>
  <dcterms:modified xsi:type="dcterms:W3CDTF">2022-10-22T20:20:00Z</dcterms:modified>
</cp:coreProperties>
</file>